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35D38" w14:textId="77777777" w:rsidR="00F63B5D" w:rsidRPr="00F63B5D" w:rsidRDefault="00124F03" w:rsidP="00E0602A">
      <w:pPr>
        <w:rPr>
          <w:rFonts w:cs="Courier New"/>
          <w:b/>
          <w:sz w:val="21"/>
          <w:szCs w:val="21"/>
        </w:rPr>
      </w:pPr>
      <w:r w:rsidRPr="00F63B5D">
        <w:rPr>
          <w:rFonts w:cs="Courier New"/>
          <w:bCs/>
          <w:sz w:val="21"/>
          <w:szCs w:val="21"/>
        </w:rPr>
        <w:t>N01.</w:t>
      </w:r>
      <w:r w:rsidRPr="00F63B5D">
        <w:rPr>
          <w:rFonts w:cs="Courier New"/>
          <w:b/>
          <w:sz w:val="21"/>
          <w:szCs w:val="21"/>
        </w:rPr>
        <w:t xml:space="preserve"> </w:t>
      </w:r>
      <w:r w:rsidR="00E0602A" w:rsidRPr="00F63B5D">
        <w:rPr>
          <w:rFonts w:cs="Courier New"/>
          <w:b/>
          <w:sz w:val="21"/>
          <w:szCs w:val="21"/>
        </w:rPr>
        <w:t>No Other Name</w:t>
      </w:r>
    </w:p>
    <w:p w14:paraId="3323AC37" w14:textId="77777777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559AECA6" w14:textId="77777777" w:rsidR="00F63B5D" w:rsidRPr="00F63B5D" w:rsidRDefault="00F63B5D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[</w:t>
      </w:r>
      <w:r w:rsidR="00E0602A" w:rsidRPr="00F63B5D">
        <w:rPr>
          <w:rFonts w:cs="Courier New"/>
          <w:sz w:val="21"/>
          <w:szCs w:val="21"/>
        </w:rPr>
        <w:t>Verse 1</w:t>
      </w:r>
      <w:r w:rsidRPr="00F63B5D">
        <w:rPr>
          <w:rFonts w:cs="Courier New"/>
          <w:sz w:val="21"/>
          <w:szCs w:val="21"/>
        </w:rPr>
        <w:t>]</w:t>
      </w:r>
    </w:p>
    <w:p w14:paraId="085D51EB" w14:textId="6B48741A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68ACD2AF" w14:textId="1E45F3FE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One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Name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Holds weight a - bove them all</w:t>
      </w:r>
    </w:p>
    <w:p w14:paraId="203BD699" w14:textId="03983F2E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His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fame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Out - lasts the earth He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formed</w:t>
      </w:r>
    </w:p>
    <w:p w14:paraId="133C421B" w14:textId="2D5F0EC8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His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praise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Re - sounds be - yond the stars</w:t>
      </w:r>
    </w:p>
    <w:p w14:paraId="59B68E6B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And echoes in our hearts</w:t>
      </w:r>
    </w:p>
    <w:p w14:paraId="7E826491" w14:textId="6639FD48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 greatest One of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all</w:t>
      </w:r>
    </w:p>
    <w:p w14:paraId="499242B8" w14:textId="77777777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3F169A86" w14:textId="77777777" w:rsidR="00F63B5D" w:rsidRPr="00F63B5D" w:rsidRDefault="00F63B5D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[</w:t>
      </w:r>
      <w:r w:rsidR="00E0602A" w:rsidRPr="00F63B5D">
        <w:rPr>
          <w:rFonts w:cs="Courier New"/>
          <w:sz w:val="21"/>
          <w:szCs w:val="21"/>
        </w:rPr>
        <w:t>Verse 2</w:t>
      </w:r>
      <w:r w:rsidRPr="00F63B5D">
        <w:rPr>
          <w:rFonts w:cs="Courier New"/>
          <w:sz w:val="21"/>
          <w:szCs w:val="21"/>
        </w:rPr>
        <w:t>]</w:t>
      </w:r>
    </w:p>
    <w:p w14:paraId="540C8EEE" w14:textId="33758907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21D0E213" w14:textId="5667FFE4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His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face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Shines brighter than the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sun</w:t>
      </w:r>
    </w:p>
    <w:p w14:paraId="4C40D495" w14:textId="155CA6F5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His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grace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As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boundless as His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love</w:t>
      </w:r>
    </w:p>
    <w:p w14:paraId="4BC1768D" w14:textId="2B7C48C5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He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reigns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With healing in His wings</w:t>
      </w:r>
    </w:p>
    <w:p w14:paraId="5914DED9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 King above all kings</w:t>
      </w:r>
    </w:p>
    <w:p w14:paraId="666EB1B5" w14:textId="57EDCE6C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 greatest One of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all</w:t>
      </w:r>
    </w:p>
    <w:p w14:paraId="7C06DE13" w14:textId="77777777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7763656B" w14:textId="77777777" w:rsidR="00F63B5D" w:rsidRPr="00F63B5D" w:rsidRDefault="00F63B5D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[</w:t>
      </w:r>
      <w:r w:rsidR="00E0602A" w:rsidRPr="00F63B5D">
        <w:rPr>
          <w:rFonts w:cs="Courier New"/>
          <w:sz w:val="21"/>
          <w:szCs w:val="21"/>
        </w:rPr>
        <w:t>Verse 3</w:t>
      </w:r>
      <w:r w:rsidRPr="00F63B5D">
        <w:rPr>
          <w:rFonts w:cs="Courier New"/>
          <w:sz w:val="21"/>
          <w:szCs w:val="21"/>
        </w:rPr>
        <w:t>]</w:t>
      </w:r>
    </w:p>
    <w:p w14:paraId="20B89E5E" w14:textId="6132DD5F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601C8C1A" w14:textId="4AC36E58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Find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hope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When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all the world seems lost</w:t>
      </w:r>
    </w:p>
    <w:p w14:paraId="21E7660F" w14:textId="3B501C8E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 xml:space="preserve">Be </w:t>
      </w:r>
      <w:r w:rsidR="00F63B5D" w:rsidRPr="00F63B5D">
        <w:rPr>
          <w:rFonts w:cs="Courier New"/>
          <w:sz w:val="21"/>
          <w:szCs w:val="21"/>
        </w:rPr>
        <w:t>–</w:t>
      </w:r>
      <w:r w:rsidRPr="00F63B5D">
        <w:rPr>
          <w:rFonts w:cs="Courier New"/>
          <w:sz w:val="21"/>
          <w:szCs w:val="21"/>
        </w:rPr>
        <w:t xml:space="preserve"> hold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The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triumph of the</w:t>
      </w:r>
      <w:r w:rsidR="00F63B5D" w:rsidRPr="00F63B5D">
        <w:rPr>
          <w:rFonts w:cs="Courier New"/>
          <w:sz w:val="21"/>
          <w:szCs w:val="21"/>
        </w:rPr>
        <w:t xml:space="preserve"> </w:t>
      </w:r>
      <w:r w:rsidRPr="00F63B5D">
        <w:rPr>
          <w:rFonts w:cs="Courier New"/>
          <w:sz w:val="21"/>
          <w:szCs w:val="21"/>
        </w:rPr>
        <w:t>cross</w:t>
      </w:r>
    </w:p>
    <w:p w14:paraId="5562BEEB" w14:textId="4C8615BC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His power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Has trampled death and grave</w:t>
      </w:r>
    </w:p>
    <w:p w14:paraId="54567C54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Our life found in His Name</w:t>
      </w:r>
    </w:p>
    <w:p w14:paraId="4E3DAE4F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 greatest Name of all</w:t>
      </w:r>
    </w:p>
    <w:p w14:paraId="1DFCBCE2" w14:textId="77777777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3AAD5DC2" w14:textId="77777777" w:rsidR="00F63B5D" w:rsidRPr="00F63B5D" w:rsidRDefault="00F63B5D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[</w:t>
      </w:r>
      <w:r w:rsidR="00E0602A" w:rsidRPr="00F63B5D">
        <w:rPr>
          <w:rFonts w:cs="Courier New"/>
          <w:sz w:val="21"/>
          <w:szCs w:val="21"/>
        </w:rPr>
        <w:t>Chorus</w:t>
      </w:r>
      <w:r w:rsidRPr="00F63B5D">
        <w:rPr>
          <w:rFonts w:cs="Courier New"/>
          <w:sz w:val="21"/>
          <w:szCs w:val="21"/>
        </w:rPr>
        <w:t>]</w:t>
      </w:r>
    </w:p>
    <w:p w14:paraId="68A6DC16" w14:textId="3B36A6E4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02C888F3" w14:textId="1B1726A9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Lift up our eyes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See the King has come</w:t>
      </w:r>
    </w:p>
    <w:p w14:paraId="74420BB0" w14:textId="7450ECFC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Light of the world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Reaching out for us</w:t>
      </w:r>
    </w:p>
    <w:p w14:paraId="0CE4F912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There is no other Name</w:t>
      </w:r>
    </w:p>
    <w:p w14:paraId="2CC78A38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There is no other Name</w:t>
      </w:r>
    </w:p>
    <w:p w14:paraId="07422B9F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Jesus Christ our God, whoa oh</w:t>
      </w:r>
    </w:p>
    <w:p w14:paraId="6B9BC67A" w14:textId="4DB79C21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Seated on high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The undefeated One</w:t>
      </w:r>
    </w:p>
    <w:p w14:paraId="1E1D6FC5" w14:textId="1A28A364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Mountains bow down</w:t>
      </w:r>
      <w:r w:rsidR="00F63B5D" w:rsidRP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As we lift Him up</w:t>
      </w:r>
    </w:p>
    <w:p w14:paraId="7051AF00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There is no other Name</w:t>
      </w:r>
    </w:p>
    <w:p w14:paraId="6BCFA776" w14:textId="77777777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There is no other Name</w:t>
      </w:r>
    </w:p>
    <w:p w14:paraId="264EB792" w14:textId="08B39108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Jesus Christ our God, whoa oh</w:t>
      </w:r>
    </w:p>
    <w:p w14:paraId="72AD9DBF" w14:textId="77777777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233CEBF5" w14:textId="77777777" w:rsidR="00F63B5D" w:rsidRPr="00F63B5D" w:rsidRDefault="00F63B5D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[</w:t>
      </w:r>
      <w:r w:rsidR="00E0602A" w:rsidRPr="00F63B5D">
        <w:rPr>
          <w:rFonts w:cs="Courier New"/>
          <w:sz w:val="21"/>
          <w:szCs w:val="21"/>
        </w:rPr>
        <w:t>Bridge</w:t>
      </w:r>
      <w:r w:rsidRPr="00F63B5D">
        <w:rPr>
          <w:rFonts w:cs="Courier New"/>
          <w:sz w:val="21"/>
          <w:szCs w:val="21"/>
        </w:rPr>
        <w:t>]</w:t>
      </w:r>
    </w:p>
    <w:p w14:paraId="563A2277" w14:textId="27F2A8A8" w:rsidR="00F63B5D" w:rsidRPr="00F63B5D" w:rsidRDefault="00F63B5D" w:rsidP="00E0602A">
      <w:pPr>
        <w:rPr>
          <w:rFonts w:cs="Courier New"/>
          <w:sz w:val="21"/>
          <w:szCs w:val="21"/>
        </w:rPr>
      </w:pPr>
    </w:p>
    <w:p w14:paraId="43465A61" w14:textId="2B412E6B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The earth will shake</w:t>
      </w:r>
      <w:r w:rsid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And tremble before Him</w:t>
      </w:r>
    </w:p>
    <w:p w14:paraId="72701720" w14:textId="6DF7E4F1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Chains will break</w:t>
      </w:r>
      <w:r w:rsid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As heaven and earth sing</w:t>
      </w:r>
    </w:p>
    <w:p w14:paraId="4B84B668" w14:textId="00385389" w:rsidR="00F63B5D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Holy is the Name</w:t>
      </w:r>
      <w:r w:rsidR="00F63B5D">
        <w:rPr>
          <w:rFonts w:cs="Courier New"/>
          <w:sz w:val="21"/>
          <w:szCs w:val="21"/>
        </w:rPr>
        <w:t xml:space="preserve"> / </w:t>
      </w:r>
      <w:r w:rsidRPr="00F63B5D">
        <w:rPr>
          <w:rFonts w:cs="Courier New"/>
          <w:sz w:val="21"/>
          <w:szCs w:val="21"/>
        </w:rPr>
        <w:t>Holy is the Name of Jesus</w:t>
      </w:r>
    </w:p>
    <w:p w14:paraId="48953C4A" w14:textId="13F7B63A" w:rsidR="00E0602A" w:rsidRPr="00F63B5D" w:rsidRDefault="00E0602A" w:rsidP="00E0602A">
      <w:pPr>
        <w:rPr>
          <w:rFonts w:cs="Courier New"/>
          <w:sz w:val="21"/>
          <w:szCs w:val="21"/>
        </w:rPr>
      </w:pPr>
      <w:r w:rsidRPr="00F63B5D">
        <w:rPr>
          <w:rFonts w:cs="Courier New"/>
          <w:sz w:val="21"/>
          <w:szCs w:val="21"/>
        </w:rPr>
        <w:t>Jesus, Jesus</w:t>
      </w:r>
      <w:bookmarkStart w:id="0" w:name="_GoBack"/>
      <w:bookmarkEnd w:id="0"/>
    </w:p>
    <w:sectPr w:rsidR="00E0602A" w:rsidRPr="00F63B5D" w:rsidSect="00F63B5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2A"/>
    <w:rsid w:val="00093A62"/>
    <w:rsid w:val="00124F03"/>
    <w:rsid w:val="00184768"/>
    <w:rsid w:val="002815CA"/>
    <w:rsid w:val="00312DD1"/>
    <w:rsid w:val="00533EC9"/>
    <w:rsid w:val="007200FC"/>
    <w:rsid w:val="007B61E0"/>
    <w:rsid w:val="00DA7145"/>
    <w:rsid w:val="00E0602A"/>
    <w:rsid w:val="00E612C7"/>
    <w:rsid w:val="00F63B5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9A0AD"/>
  <w15:chartTrackingRefBased/>
  <w15:docId w15:val="{C572FB2A-32DE-42B5-A904-C24DB7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641C-5152-4D4F-851F-FED2ED1A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2018-03-18T14:40:00Z</dcterms:created>
  <dcterms:modified xsi:type="dcterms:W3CDTF">2021-08-12T03:06:00Z</dcterms:modified>
</cp:coreProperties>
</file>